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5A74" w14:textId="77777777" w:rsidR="00487B0A" w:rsidRDefault="00487B0A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Odense</w:t>
      </w:r>
    </w:p>
    <w:p w14:paraId="6209F2EC" w14:textId="77777777" w:rsidR="00487B0A" w:rsidRDefault="00487B0A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Brændekilde Bygade 36</w:t>
      </w:r>
    </w:p>
    <w:p w14:paraId="32B93F52" w14:textId="77777777" w:rsidR="00487B0A" w:rsidRDefault="00487B0A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5250 Odense SV</w:t>
      </w:r>
    </w:p>
    <w:p w14:paraId="07BF02BC" w14:textId="77777777" w:rsidR="00487B0A" w:rsidRDefault="00487B0A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</w:p>
    <w:p w14:paraId="45D8A6E3" w14:textId="77777777" w:rsidR="00487B0A" w:rsidRDefault="00487B0A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Esbjerg</w:t>
      </w:r>
    </w:p>
    <w:p w14:paraId="23871BF9" w14:textId="77777777" w:rsidR="00487B0A" w:rsidRDefault="00487B0A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Stormgade 55</w:t>
      </w:r>
    </w:p>
    <w:p w14:paraId="1148DA34" w14:textId="77777777" w:rsidR="00487B0A" w:rsidRDefault="00487B0A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6700 Esbjerg</w:t>
      </w:r>
    </w:p>
    <w:p w14:paraId="32E7BFF4" w14:textId="77777777" w:rsidR="00487B0A" w:rsidRDefault="00487B0A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</w:p>
    <w:p w14:paraId="7FBBBCEB" w14:textId="77777777" w:rsidR="00487B0A" w:rsidRDefault="00487B0A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Afdeling Aabenraa</w:t>
      </w:r>
    </w:p>
    <w:p w14:paraId="604B75EF" w14:textId="77777777" w:rsidR="00487B0A" w:rsidRDefault="00487B0A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Kystvej 22</w:t>
      </w:r>
    </w:p>
    <w:p w14:paraId="49F847B0" w14:textId="77777777" w:rsidR="00487B0A" w:rsidRDefault="00487B0A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6200 Aabenraa</w:t>
      </w:r>
    </w:p>
    <w:p w14:paraId="42608961" w14:textId="77777777" w:rsidR="00A96F35" w:rsidRDefault="00A96F35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</w:p>
    <w:p w14:paraId="6D495907" w14:textId="47772F5B" w:rsidR="00A96F35" w:rsidRPr="00A96F35" w:rsidRDefault="00A96F35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 w:rsidRPr="00A96F35">
        <w:rPr>
          <w:sz w:val="15"/>
        </w:rPr>
        <w:t>Afdeling Kolding</w:t>
      </w:r>
    </w:p>
    <w:p w14:paraId="31E95828" w14:textId="77777777" w:rsidR="00A96F35" w:rsidRPr="00A96F35" w:rsidRDefault="00A96F35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 w:rsidRPr="00A96F35">
        <w:rPr>
          <w:sz w:val="15"/>
        </w:rPr>
        <w:t>Vejlevej 332</w:t>
      </w:r>
    </w:p>
    <w:p w14:paraId="5FE7BEB0" w14:textId="77777777" w:rsidR="00A96F35" w:rsidRPr="00A96F35" w:rsidRDefault="00A96F35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 w:rsidRPr="00A96F35">
        <w:rPr>
          <w:sz w:val="15"/>
        </w:rPr>
        <w:t>6000 Kolding</w:t>
      </w:r>
    </w:p>
    <w:p w14:paraId="1BBDD38E" w14:textId="77777777" w:rsidR="00A96F35" w:rsidRPr="003D59F2" w:rsidRDefault="00A96F35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</w:p>
    <w:p w14:paraId="4B5C0738" w14:textId="77777777" w:rsidR="009F756E" w:rsidRPr="003D59F2" w:rsidRDefault="00234263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Telefon +45 6551 5868</w:t>
      </w:r>
    </w:p>
    <w:p w14:paraId="248DDCAB" w14:textId="77777777" w:rsidR="009F756E" w:rsidRPr="003D59F2" w:rsidRDefault="00234263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boernehussyd@odense</w:t>
      </w:r>
      <w:r w:rsidR="009F756E" w:rsidRPr="003D59F2">
        <w:rPr>
          <w:sz w:val="15"/>
        </w:rPr>
        <w:t>.dk</w:t>
      </w:r>
    </w:p>
    <w:p w14:paraId="7157401E" w14:textId="77777777" w:rsidR="009F756E" w:rsidRDefault="00234263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>
        <w:rPr>
          <w:sz w:val="15"/>
        </w:rPr>
        <w:t>www.boernehuse.dk/sy</w:t>
      </w:r>
      <w:r w:rsidR="009F756E" w:rsidRPr="003D59F2">
        <w:rPr>
          <w:sz w:val="15"/>
        </w:rPr>
        <w:t>d</w:t>
      </w:r>
    </w:p>
    <w:p w14:paraId="3B43C159" w14:textId="77777777" w:rsidR="009F756E" w:rsidRDefault="009F756E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</w:p>
    <w:p w14:paraId="315D5650" w14:textId="77777777" w:rsidR="009F756E" w:rsidRPr="00467EE4" w:rsidRDefault="009F756E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  <w:r w:rsidRPr="00467EE4">
        <w:rPr>
          <w:sz w:val="15"/>
        </w:rPr>
        <w:t xml:space="preserve">Dato </w:t>
      </w:r>
      <w:r w:rsidR="00136442" w:rsidRPr="00467EE4">
        <w:rPr>
          <w:sz w:val="15"/>
        </w:rPr>
        <w:t>xx-xx-</w:t>
      </w:r>
      <w:r w:rsidR="009A5383" w:rsidRPr="00467EE4">
        <w:rPr>
          <w:sz w:val="15"/>
        </w:rPr>
        <w:t>2019</w:t>
      </w:r>
    </w:p>
    <w:p w14:paraId="64C512E0" w14:textId="77777777" w:rsidR="009F756E" w:rsidRPr="00467EE4" w:rsidRDefault="009F756E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</w:p>
    <w:p w14:paraId="77721714" w14:textId="77777777" w:rsidR="009F756E" w:rsidRPr="00467EE4" w:rsidRDefault="009F756E" w:rsidP="00B93284">
      <w:pPr>
        <w:framePr w:w="2631" w:h="5691" w:hRule="exact" w:hSpace="181" w:wrap="around" w:vAnchor="page" w:hAnchor="page" w:x="9158" w:y="3786"/>
        <w:spacing w:line="260" w:lineRule="exact"/>
        <w:rPr>
          <w:sz w:val="15"/>
        </w:rPr>
      </w:pPr>
    </w:p>
    <w:tbl>
      <w:tblPr>
        <w:tblpPr w:leftFromText="141" w:rightFromText="141" w:horzAnchor="margin" w:tblpY="-771"/>
        <w:tblW w:w="7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42"/>
      </w:tblGrid>
      <w:tr w:rsidR="00467EE4" w:rsidRPr="00467EE4" w14:paraId="7BB3A6C9" w14:textId="77777777" w:rsidTr="001A691E">
        <w:trPr>
          <w:trHeight w:hRule="exact" w:val="1008"/>
        </w:trPr>
        <w:tc>
          <w:tcPr>
            <w:tcW w:w="7342" w:type="dxa"/>
            <w:tcBorders>
              <w:top w:val="nil"/>
              <w:left w:val="nil"/>
              <w:bottom w:val="nil"/>
              <w:right w:val="nil"/>
            </w:tcBorders>
            <w:shd w:val="solid" w:color="D53B09" w:fill="auto"/>
            <w:tcMar>
              <w:left w:w="284" w:type="dxa"/>
            </w:tcMar>
            <w:vAlign w:val="center"/>
          </w:tcPr>
          <w:p w14:paraId="6EEC5632" w14:textId="77777777" w:rsidR="00467EE4" w:rsidRPr="00467EE4" w:rsidRDefault="00467EE4" w:rsidP="00467EE4">
            <w:pPr>
              <w:keepNext/>
              <w:keepLines/>
              <w:jc w:val="left"/>
              <w:outlineLvl w:val="0"/>
              <w:rPr>
                <w:b/>
                <w:bCs/>
                <w:color w:val="FFFFFF"/>
                <w:sz w:val="24"/>
              </w:rPr>
            </w:pPr>
            <w:r w:rsidRPr="00467EE4">
              <w:rPr>
                <w:b/>
                <w:bCs/>
                <w:color w:val="FFFFFF"/>
                <w:sz w:val="24"/>
              </w:rPr>
              <w:t xml:space="preserve">Henvisning til </w:t>
            </w:r>
            <w:r>
              <w:rPr>
                <w:b/>
                <w:bCs/>
                <w:color w:val="FFFFFF"/>
                <w:sz w:val="24"/>
              </w:rPr>
              <w:t xml:space="preserve">specialiseret </w:t>
            </w:r>
            <w:r w:rsidRPr="00467EE4">
              <w:rPr>
                <w:b/>
                <w:bCs/>
                <w:color w:val="FFFFFF"/>
                <w:sz w:val="24"/>
              </w:rPr>
              <w:t>supervision</w:t>
            </w:r>
          </w:p>
        </w:tc>
      </w:tr>
    </w:tbl>
    <w:p w14:paraId="36125924" w14:textId="77777777" w:rsidR="009F756E" w:rsidRDefault="009F756E" w:rsidP="009F756E">
      <w:pPr>
        <w:pStyle w:val="Overskrift2"/>
        <w:tabs>
          <w:tab w:val="left" w:pos="3544"/>
        </w:tabs>
        <w:rPr>
          <w:bCs w:val="0"/>
          <w:iCs w:val="0"/>
          <w:color w:val="000000"/>
          <w:szCs w:val="24"/>
        </w:rPr>
      </w:pPr>
    </w:p>
    <w:p w14:paraId="78F2981C" w14:textId="77777777" w:rsidR="002B5F1C" w:rsidRPr="00CB3CA4" w:rsidRDefault="00CE293B" w:rsidP="002B5F1C">
      <w:pPr>
        <w:spacing w:after="200" w:line="276" w:lineRule="auto"/>
        <w:rPr>
          <w:u w:val="single"/>
        </w:rPr>
      </w:pPr>
      <w:r>
        <w:rPr>
          <w:u w:val="single"/>
        </w:rPr>
        <w:t>Supervisionen retter sig mod personale i:</w:t>
      </w:r>
    </w:p>
    <w:p w14:paraId="0DC268CE" w14:textId="77777777" w:rsidR="002B5F1C" w:rsidRDefault="00CB3CA4" w:rsidP="00467EE4">
      <w:pPr>
        <w:spacing w:after="200" w:line="240" w:lineRule="auto"/>
        <w:ind w:left="1304"/>
        <w:jc w:val="left"/>
      </w:pPr>
      <w:r w:rsidRPr="0023201A">
        <w:rPr>
          <w:sz w:val="36"/>
          <w:szCs w:val="36"/>
        </w:rPr>
        <w:t>□</w:t>
      </w:r>
      <w:r w:rsidR="00CE293B">
        <w:t>Plejefamilie</w:t>
      </w:r>
      <w:r w:rsidR="002B5F1C">
        <w:t xml:space="preserve"> </w:t>
      </w:r>
    </w:p>
    <w:p w14:paraId="763B5969" w14:textId="77777777" w:rsidR="002B5F1C" w:rsidRDefault="00CB3CA4" w:rsidP="0023201A">
      <w:pPr>
        <w:spacing w:after="200" w:line="240" w:lineRule="auto"/>
        <w:ind w:left="1304"/>
      </w:pPr>
      <w:r w:rsidRPr="0023201A">
        <w:rPr>
          <w:sz w:val="36"/>
          <w:szCs w:val="36"/>
        </w:rPr>
        <w:t>□</w:t>
      </w:r>
      <w:r w:rsidR="00931BD3">
        <w:t>O</w:t>
      </w:r>
      <w:r w:rsidR="00931BD3" w:rsidRPr="00931BD3">
        <w:t>pholdssted</w:t>
      </w:r>
    </w:p>
    <w:p w14:paraId="5DE20249" w14:textId="77777777" w:rsidR="002B5F1C" w:rsidRDefault="00CB3CA4" w:rsidP="0023201A">
      <w:pPr>
        <w:spacing w:after="200" w:line="240" w:lineRule="auto"/>
        <w:ind w:left="1304"/>
      </w:pPr>
      <w:r w:rsidRPr="0023201A">
        <w:rPr>
          <w:sz w:val="36"/>
          <w:szCs w:val="36"/>
        </w:rPr>
        <w:t>□</w:t>
      </w:r>
      <w:r w:rsidR="009A5383">
        <w:t>Netværksplejefamilie</w:t>
      </w: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390"/>
        <w:gridCol w:w="2913"/>
      </w:tblGrid>
      <w:tr w:rsidR="00CB3CA4" w14:paraId="0721F55E" w14:textId="77777777" w:rsidTr="00136442">
        <w:tc>
          <w:tcPr>
            <w:tcW w:w="4390" w:type="dxa"/>
            <w:shd w:val="clear" w:color="auto" w:fill="F2F2F2" w:themeFill="background1" w:themeFillShade="F2"/>
          </w:tcPr>
          <w:p w14:paraId="427E8F26" w14:textId="77777777" w:rsidR="00CB3CA4" w:rsidRPr="00136442" w:rsidRDefault="00CB3CA4" w:rsidP="00CB3CA4">
            <w:pPr>
              <w:spacing w:after="200" w:line="276" w:lineRule="auto"/>
              <w:rPr>
                <w:b/>
                <w:sz w:val="22"/>
                <w:szCs w:val="22"/>
                <w:u w:val="single"/>
              </w:rPr>
            </w:pPr>
            <w:r w:rsidRPr="00136442">
              <w:rPr>
                <w:b/>
                <w:u w:val="single"/>
              </w:rPr>
              <w:t xml:space="preserve">Barnets navn </w:t>
            </w:r>
          </w:p>
        </w:tc>
        <w:tc>
          <w:tcPr>
            <w:tcW w:w="2913" w:type="dxa"/>
            <w:shd w:val="clear" w:color="auto" w:fill="F2F2F2" w:themeFill="background1" w:themeFillShade="F2"/>
          </w:tcPr>
          <w:p w14:paraId="0C467C79" w14:textId="77777777" w:rsidR="00CB3CA4" w:rsidRDefault="00CB3CA4" w:rsidP="00385712">
            <w:pPr>
              <w:rPr>
                <w:b/>
                <w:sz w:val="22"/>
                <w:szCs w:val="22"/>
              </w:rPr>
            </w:pPr>
          </w:p>
        </w:tc>
      </w:tr>
      <w:tr w:rsidR="00CB3CA4" w14:paraId="61BDB0B4" w14:textId="77777777" w:rsidTr="00136442">
        <w:tc>
          <w:tcPr>
            <w:tcW w:w="4390" w:type="dxa"/>
            <w:shd w:val="clear" w:color="auto" w:fill="F2F2F2" w:themeFill="background1" w:themeFillShade="F2"/>
          </w:tcPr>
          <w:p w14:paraId="3CCECE99" w14:textId="77777777" w:rsidR="00CB3CA4" w:rsidRPr="00CB3CA4" w:rsidRDefault="00CB3CA4" w:rsidP="00CB3CA4">
            <w:pPr>
              <w:spacing w:after="200" w:line="276" w:lineRule="auto"/>
            </w:pPr>
            <w:r>
              <w:t>Barnets</w:t>
            </w:r>
            <w:r w:rsidRPr="00CB3CA4">
              <w:t xml:space="preserve"> cpr.nr.</w:t>
            </w:r>
          </w:p>
        </w:tc>
        <w:tc>
          <w:tcPr>
            <w:tcW w:w="2913" w:type="dxa"/>
            <w:shd w:val="clear" w:color="auto" w:fill="F2F2F2" w:themeFill="background1" w:themeFillShade="F2"/>
          </w:tcPr>
          <w:p w14:paraId="64D886F1" w14:textId="77777777" w:rsidR="00CB3CA4" w:rsidRDefault="00CB3CA4" w:rsidP="00385712">
            <w:pPr>
              <w:rPr>
                <w:b/>
                <w:sz w:val="22"/>
                <w:szCs w:val="22"/>
              </w:rPr>
            </w:pPr>
          </w:p>
        </w:tc>
      </w:tr>
      <w:tr w:rsidR="009A5383" w14:paraId="21AFD954" w14:textId="77777777" w:rsidTr="00136442">
        <w:tc>
          <w:tcPr>
            <w:tcW w:w="4390" w:type="dxa"/>
            <w:shd w:val="clear" w:color="auto" w:fill="F2F2F2" w:themeFill="background1" w:themeFillShade="F2"/>
          </w:tcPr>
          <w:p w14:paraId="4530CB79" w14:textId="77777777" w:rsidR="009A5383" w:rsidRDefault="009A5383" w:rsidP="00CB3CA4">
            <w:pPr>
              <w:spacing w:after="200" w:line="276" w:lineRule="auto"/>
            </w:pPr>
            <w:r>
              <w:t>Forældre(</w:t>
            </w:r>
            <w:proofErr w:type="spellStart"/>
            <w:r>
              <w:t>ne</w:t>
            </w:r>
            <w:proofErr w:type="spellEnd"/>
            <w:r>
              <w:t>)s navne</w:t>
            </w:r>
          </w:p>
          <w:p w14:paraId="7BFAB1E0" w14:textId="77777777" w:rsidR="009A5383" w:rsidRDefault="009A5383" w:rsidP="00CB3CA4">
            <w:pPr>
              <w:spacing w:after="200" w:line="276" w:lineRule="auto"/>
            </w:pPr>
            <w:r>
              <w:t>Mor:</w:t>
            </w:r>
          </w:p>
          <w:p w14:paraId="5B86E52B" w14:textId="77777777" w:rsidR="009A5383" w:rsidRDefault="009A5383" w:rsidP="00CB3CA4">
            <w:pPr>
              <w:spacing w:after="200" w:line="276" w:lineRule="auto"/>
            </w:pPr>
            <w:r>
              <w:t xml:space="preserve">Far: </w:t>
            </w:r>
          </w:p>
        </w:tc>
        <w:tc>
          <w:tcPr>
            <w:tcW w:w="2913" w:type="dxa"/>
            <w:shd w:val="clear" w:color="auto" w:fill="F2F2F2" w:themeFill="background1" w:themeFillShade="F2"/>
          </w:tcPr>
          <w:p w14:paraId="61129A21" w14:textId="77777777" w:rsidR="009A5383" w:rsidRDefault="009A5383" w:rsidP="00385712">
            <w:pPr>
              <w:rPr>
                <w:b/>
                <w:sz w:val="22"/>
                <w:szCs w:val="22"/>
              </w:rPr>
            </w:pPr>
          </w:p>
        </w:tc>
      </w:tr>
      <w:tr w:rsidR="00CB3CA4" w14:paraId="6B0C8B27" w14:textId="77777777" w:rsidTr="00136442">
        <w:tc>
          <w:tcPr>
            <w:tcW w:w="4390" w:type="dxa"/>
            <w:shd w:val="clear" w:color="auto" w:fill="F2F2F2" w:themeFill="background1" w:themeFillShade="F2"/>
          </w:tcPr>
          <w:p w14:paraId="72313039" w14:textId="77777777" w:rsidR="00CB3CA4" w:rsidRPr="00CB3CA4" w:rsidRDefault="009A5383" w:rsidP="00CB3CA4">
            <w:pPr>
              <w:spacing w:after="200" w:line="276" w:lineRule="auto"/>
            </w:pPr>
            <w:r>
              <w:t>Datoen for det afsluttende notat</w:t>
            </w:r>
          </w:p>
        </w:tc>
        <w:tc>
          <w:tcPr>
            <w:tcW w:w="2913" w:type="dxa"/>
            <w:shd w:val="clear" w:color="auto" w:fill="F2F2F2" w:themeFill="background1" w:themeFillShade="F2"/>
          </w:tcPr>
          <w:p w14:paraId="6413EA33" w14:textId="77777777" w:rsidR="00CB3CA4" w:rsidRDefault="00CB3CA4" w:rsidP="00385712">
            <w:pPr>
              <w:rPr>
                <w:b/>
                <w:sz w:val="22"/>
                <w:szCs w:val="22"/>
              </w:rPr>
            </w:pPr>
          </w:p>
        </w:tc>
      </w:tr>
      <w:tr w:rsidR="00CB3CA4" w14:paraId="043616F7" w14:textId="77777777" w:rsidTr="00136442">
        <w:tc>
          <w:tcPr>
            <w:tcW w:w="7303" w:type="dxa"/>
            <w:gridSpan w:val="2"/>
            <w:shd w:val="clear" w:color="auto" w:fill="F2F2F2" w:themeFill="background1" w:themeFillShade="F2"/>
          </w:tcPr>
          <w:p w14:paraId="5B435532" w14:textId="77777777" w:rsidR="00CB3CA4" w:rsidRDefault="00136442" w:rsidP="00385712">
            <w:r>
              <w:t>Anbringelsesgrundlag</w:t>
            </w:r>
            <w:r w:rsidR="00931BD3">
              <w:t>:</w:t>
            </w:r>
          </w:p>
          <w:p w14:paraId="41284D16" w14:textId="77777777" w:rsidR="00CB3CA4" w:rsidRPr="00136442" w:rsidRDefault="00CB3CA4" w:rsidP="00385712">
            <w:pPr>
              <w:rPr>
                <w:szCs w:val="18"/>
              </w:rPr>
            </w:pPr>
            <w:r w:rsidRPr="009A5383">
              <w:rPr>
                <w:sz w:val="36"/>
                <w:szCs w:val="36"/>
              </w:rPr>
              <w:t>□</w:t>
            </w:r>
            <w:r w:rsidR="00136442">
              <w:rPr>
                <w:szCs w:val="18"/>
              </w:rPr>
              <w:t xml:space="preserve"> Med samtykke</w:t>
            </w:r>
          </w:p>
          <w:p w14:paraId="42220A60" w14:textId="77777777" w:rsidR="00CB3CA4" w:rsidRPr="00931BD3" w:rsidRDefault="00CB3CA4" w:rsidP="00385712">
            <w:r w:rsidRPr="009A5383">
              <w:rPr>
                <w:sz w:val="36"/>
                <w:szCs w:val="36"/>
              </w:rPr>
              <w:t>□</w:t>
            </w:r>
            <w:r w:rsidR="00136442">
              <w:t xml:space="preserve"> Uden samtykke </w:t>
            </w:r>
          </w:p>
          <w:p w14:paraId="2EF4E65C" w14:textId="77777777" w:rsidR="00CB3CA4" w:rsidRDefault="00CB3CA4" w:rsidP="00385712">
            <w:pPr>
              <w:rPr>
                <w:b/>
                <w:sz w:val="22"/>
                <w:szCs w:val="22"/>
              </w:rPr>
            </w:pPr>
          </w:p>
        </w:tc>
      </w:tr>
      <w:tr w:rsidR="00CB3CA4" w14:paraId="59BD30E1" w14:textId="77777777" w:rsidTr="00136442">
        <w:tc>
          <w:tcPr>
            <w:tcW w:w="4390" w:type="dxa"/>
            <w:shd w:val="clear" w:color="auto" w:fill="F2F2F2" w:themeFill="background1" w:themeFillShade="F2"/>
          </w:tcPr>
          <w:p w14:paraId="2A1BB668" w14:textId="77777777" w:rsidR="00CB3CA4" w:rsidRDefault="00CB3CA4" w:rsidP="00CB3CA4">
            <w:pPr>
              <w:spacing w:after="200" w:line="276" w:lineRule="auto"/>
            </w:pPr>
            <w:r>
              <w:t xml:space="preserve">Oplysninger på </w:t>
            </w:r>
            <w:r w:rsidR="009A5383">
              <w:t xml:space="preserve">ansvarlig myndighedsrådgiver </w:t>
            </w:r>
          </w:p>
          <w:p w14:paraId="043181DC" w14:textId="77777777" w:rsidR="00CB3CA4" w:rsidRDefault="009A5383" w:rsidP="00CB3CA4">
            <w:pPr>
              <w:spacing w:after="200" w:line="276" w:lineRule="auto"/>
            </w:pPr>
            <w:r>
              <w:t>(</w:t>
            </w:r>
            <w:r w:rsidR="00136442">
              <w:t>Kommune, telefonnummer og mailadresse</w:t>
            </w:r>
            <w:r>
              <w:t xml:space="preserve">) </w:t>
            </w:r>
          </w:p>
        </w:tc>
        <w:tc>
          <w:tcPr>
            <w:tcW w:w="2913" w:type="dxa"/>
            <w:shd w:val="clear" w:color="auto" w:fill="F2F2F2" w:themeFill="background1" w:themeFillShade="F2"/>
          </w:tcPr>
          <w:p w14:paraId="7A4F92BC" w14:textId="77777777" w:rsidR="00CB3CA4" w:rsidRDefault="00CB3CA4" w:rsidP="00385712">
            <w:pPr>
              <w:rPr>
                <w:b/>
                <w:sz w:val="22"/>
                <w:szCs w:val="22"/>
              </w:rPr>
            </w:pPr>
          </w:p>
        </w:tc>
      </w:tr>
      <w:tr w:rsidR="00CB3CA4" w14:paraId="239C3486" w14:textId="77777777" w:rsidTr="00136442">
        <w:trPr>
          <w:trHeight w:val="381"/>
        </w:trPr>
        <w:tc>
          <w:tcPr>
            <w:tcW w:w="4390" w:type="dxa"/>
            <w:shd w:val="clear" w:color="auto" w:fill="F2F2F2" w:themeFill="background1" w:themeFillShade="F2"/>
          </w:tcPr>
          <w:p w14:paraId="4A0907DF" w14:textId="77777777" w:rsidR="00CB3CA4" w:rsidRDefault="00CB3CA4" w:rsidP="00CB3CA4">
            <w:pPr>
              <w:spacing w:after="200" w:line="276" w:lineRule="auto"/>
            </w:pPr>
            <w:r>
              <w:t>Oplysninger på</w:t>
            </w:r>
            <w:r w:rsidR="009A5383">
              <w:t xml:space="preserve"> kontaktperson</w:t>
            </w:r>
            <w:r>
              <w:t>:</w:t>
            </w:r>
          </w:p>
          <w:p w14:paraId="577FD193" w14:textId="77777777" w:rsidR="00CB3CA4" w:rsidRDefault="009A5383" w:rsidP="00CB3CA4">
            <w:pPr>
              <w:spacing w:after="200" w:line="276" w:lineRule="auto"/>
            </w:pPr>
            <w:r>
              <w:t>(Adresse og telefonnummer)</w:t>
            </w:r>
          </w:p>
        </w:tc>
        <w:tc>
          <w:tcPr>
            <w:tcW w:w="2913" w:type="dxa"/>
            <w:shd w:val="clear" w:color="auto" w:fill="F2F2F2" w:themeFill="background1" w:themeFillShade="F2"/>
          </w:tcPr>
          <w:p w14:paraId="5D97CCE4" w14:textId="77777777" w:rsidR="00CB3CA4" w:rsidRDefault="00CB3CA4" w:rsidP="00385712">
            <w:pPr>
              <w:rPr>
                <w:b/>
                <w:sz w:val="22"/>
                <w:szCs w:val="22"/>
              </w:rPr>
            </w:pPr>
          </w:p>
        </w:tc>
      </w:tr>
    </w:tbl>
    <w:p w14:paraId="3A97CF86" w14:textId="77777777" w:rsidR="001330B5" w:rsidRDefault="001330B5" w:rsidP="00385712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CB3CA4" w14:paraId="14357BC5" w14:textId="77777777" w:rsidTr="00CB3CA4">
        <w:tc>
          <w:tcPr>
            <w:tcW w:w="7303" w:type="dxa"/>
          </w:tcPr>
          <w:p w14:paraId="6D010F29" w14:textId="77777777" w:rsidR="00CB3CA4" w:rsidRPr="008B68E8" w:rsidRDefault="00CB3CA4" w:rsidP="00CB3CA4">
            <w:pPr>
              <w:spacing w:after="200" w:line="276" w:lineRule="auto"/>
              <w:rPr>
                <w:b/>
                <w:u w:val="single"/>
              </w:rPr>
            </w:pPr>
            <w:r w:rsidRPr="008B68E8">
              <w:rPr>
                <w:b/>
                <w:u w:val="single"/>
              </w:rPr>
              <w:t>Kort beskrivelse af baggrund for henvisning</w:t>
            </w:r>
            <w:r w:rsidR="00931BD3">
              <w:rPr>
                <w:b/>
                <w:u w:val="single"/>
              </w:rPr>
              <w:t>en til den specialiserede supervision</w:t>
            </w:r>
            <w:r w:rsidRPr="008B68E8">
              <w:rPr>
                <w:b/>
                <w:u w:val="single"/>
              </w:rPr>
              <w:t>:</w:t>
            </w:r>
          </w:p>
          <w:p w14:paraId="5CAF7CAC" w14:textId="77777777" w:rsidR="00CB3CA4" w:rsidRDefault="00CB3CA4" w:rsidP="00385712">
            <w:pPr>
              <w:rPr>
                <w:b/>
                <w:sz w:val="22"/>
                <w:szCs w:val="22"/>
              </w:rPr>
            </w:pPr>
          </w:p>
          <w:p w14:paraId="534EB829" w14:textId="77777777" w:rsidR="00467EE4" w:rsidRDefault="00467EE4" w:rsidP="00385712">
            <w:pPr>
              <w:rPr>
                <w:b/>
                <w:sz w:val="22"/>
                <w:szCs w:val="22"/>
              </w:rPr>
            </w:pPr>
          </w:p>
          <w:p w14:paraId="0DFBE965" w14:textId="77777777" w:rsidR="00467EE4" w:rsidRDefault="00467EE4" w:rsidP="00385712">
            <w:pPr>
              <w:rPr>
                <w:b/>
                <w:sz w:val="22"/>
                <w:szCs w:val="22"/>
              </w:rPr>
            </w:pPr>
          </w:p>
        </w:tc>
      </w:tr>
    </w:tbl>
    <w:p w14:paraId="62D9F142" w14:textId="77777777" w:rsidR="00CB3CA4" w:rsidRDefault="00CB3CA4" w:rsidP="00385712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931BD3" w14:paraId="5452F451" w14:textId="77777777" w:rsidTr="00931BD3">
        <w:tc>
          <w:tcPr>
            <w:tcW w:w="7303" w:type="dxa"/>
          </w:tcPr>
          <w:p w14:paraId="5E094FC2" w14:textId="77777777" w:rsidR="00931BD3" w:rsidRPr="00931BD3" w:rsidRDefault="00931BD3" w:rsidP="00385712">
            <w:pPr>
              <w:rPr>
                <w:b/>
                <w:u w:val="single"/>
              </w:rPr>
            </w:pPr>
            <w:r w:rsidRPr="00931BD3">
              <w:rPr>
                <w:b/>
                <w:u w:val="single"/>
              </w:rPr>
              <w:t>Supervisionens varighed:</w:t>
            </w:r>
          </w:p>
          <w:p w14:paraId="2645BD10" w14:textId="77777777" w:rsidR="00931BD3" w:rsidRDefault="00931BD3" w:rsidP="00385712">
            <w:pPr>
              <w:rPr>
                <w:b/>
                <w:sz w:val="22"/>
                <w:szCs w:val="22"/>
              </w:rPr>
            </w:pPr>
          </w:p>
          <w:p w14:paraId="5C72E4C1" w14:textId="25EB1552" w:rsidR="00931BD3" w:rsidRPr="00931BD3" w:rsidRDefault="00931BD3" w:rsidP="00385712">
            <w:r w:rsidRPr="009A5383">
              <w:rPr>
                <w:b/>
                <w:sz w:val="36"/>
                <w:szCs w:val="36"/>
              </w:rPr>
              <w:t>□</w:t>
            </w:r>
            <w:r>
              <w:t xml:space="preserve"> </w:t>
            </w:r>
            <w:r w:rsidR="00DE1495">
              <w:t>5</w:t>
            </w:r>
            <w:r w:rsidRPr="00931BD3">
              <w:t xml:space="preserve"> gange af 1</w:t>
            </w:r>
            <w:r w:rsidR="009A5383">
              <w:t>½</w:t>
            </w:r>
            <w:r w:rsidRPr="00931BD3">
              <w:t xml:space="preserve"> times varighed </w:t>
            </w:r>
          </w:p>
          <w:p w14:paraId="3EBEA711" w14:textId="6DB551BA" w:rsidR="00931BD3" w:rsidRDefault="00931BD3" w:rsidP="00385712">
            <w:pPr>
              <w:rPr>
                <w:b/>
                <w:sz w:val="22"/>
                <w:szCs w:val="22"/>
              </w:rPr>
            </w:pPr>
            <w:r w:rsidRPr="009A5383">
              <w:rPr>
                <w:sz w:val="36"/>
                <w:szCs w:val="36"/>
              </w:rPr>
              <w:t>□</w:t>
            </w:r>
            <w:r w:rsidRPr="00931BD3">
              <w:t xml:space="preserve"> </w:t>
            </w:r>
            <w:r w:rsidR="00DE1495">
              <w:t>10</w:t>
            </w:r>
            <w:r w:rsidRPr="00931BD3">
              <w:t xml:space="preserve"> gange af 1</w:t>
            </w:r>
            <w:r w:rsidR="009A5383">
              <w:t>½</w:t>
            </w:r>
            <w:r w:rsidRPr="00931BD3">
              <w:t xml:space="preserve"> times varighed </w:t>
            </w:r>
          </w:p>
          <w:p w14:paraId="331C00AE" w14:textId="77777777" w:rsidR="00931BD3" w:rsidRDefault="00931BD3" w:rsidP="00385712">
            <w:pPr>
              <w:rPr>
                <w:b/>
                <w:sz w:val="22"/>
                <w:szCs w:val="22"/>
              </w:rPr>
            </w:pPr>
          </w:p>
        </w:tc>
      </w:tr>
    </w:tbl>
    <w:p w14:paraId="0D73B0DA" w14:textId="77777777" w:rsidR="00931BD3" w:rsidRDefault="00931BD3" w:rsidP="00385712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9A5383" w14:paraId="645DE06C" w14:textId="77777777" w:rsidTr="009A5383">
        <w:tc>
          <w:tcPr>
            <w:tcW w:w="7303" w:type="dxa"/>
          </w:tcPr>
          <w:p w14:paraId="2A54647A" w14:textId="77777777" w:rsidR="009A5383" w:rsidRPr="009A5383" w:rsidRDefault="009A5383" w:rsidP="00385712">
            <w:pPr>
              <w:rPr>
                <w:b/>
                <w:u w:val="single"/>
              </w:rPr>
            </w:pPr>
            <w:bookmarkStart w:id="0" w:name="_Hlk535509258"/>
            <w:r w:rsidRPr="009A5383">
              <w:rPr>
                <w:b/>
                <w:u w:val="single"/>
              </w:rPr>
              <w:t>Eventuelt ønske til, hvor ydelsen leveres:</w:t>
            </w:r>
          </w:p>
          <w:p w14:paraId="029F6887" w14:textId="77777777" w:rsidR="009A5383" w:rsidRDefault="009A5383" w:rsidP="00385712">
            <w:pPr>
              <w:rPr>
                <w:b/>
                <w:sz w:val="22"/>
                <w:szCs w:val="22"/>
              </w:rPr>
            </w:pPr>
          </w:p>
          <w:p w14:paraId="3879AC1B" w14:textId="77777777" w:rsidR="009A5383" w:rsidRDefault="009A5383" w:rsidP="00385712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Odense</w:t>
            </w:r>
          </w:p>
          <w:p w14:paraId="2ECC4FF8" w14:textId="77777777" w:rsidR="009A5383" w:rsidRDefault="009A5383" w:rsidP="00385712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Esbjerg</w:t>
            </w:r>
          </w:p>
          <w:p w14:paraId="6F24A47F" w14:textId="77777777" w:rsidR="009A5383" w:rsidRDefault="009A5383" w:rsidP="00385712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>Børnehuset i Aabenraa</w:t>
            </w:r>
          </w:p>
          <w:p w14:paraId="6BC7A04F" w14:textId="4B2C8EB9" w:rsidR="0023201A" w:rsidRPr="009A5383" w:rsidRDefault="00A96F35" w:rsidP="00A96F35">
            <w:pPr>
              <w:rPr>
                <w:b/>
                <w:sz w:val="36"/>
                <w:szCs w:val="36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9A5383">
              <w:rPr>
                <w:szCs w:val="18"/>
              </w:rPr>
              <w:t xml:space="preserve">Børnehuset i </w:t>
            </w:r>
            <w:r>
              <w:rPr>
                <w:szCs w:val="18"/>
              </w:rPr>
              <w:t>Kolding</w:t>
            </w:r>
          </w:p>
        </w:tc>
      </w:tr>
      <w:bookmarkEnd w:id="0"/>
      <w:tr w:rsidR="00467EE4" w14:paraId="7212E3D3" w14:textId="77777777" w:rsidTr="001A691E">
        <w:tc>
          <w:tcPr>
            <w:tcW w:w="7303" w:type="dxa"/>
          </w:tcPr>
          <w:p w14:paraId="00777477" w14:textId="77777777" w:rsidR="00467EE4" w:rsidRDefault="00467EE4" w:rsidP="00467E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Oplysninger om barnets sikkerhedssituation:</w:t>
            </w:r>
          </w:p>
          <w:p w14:paraId="01BBBBEC" w14:textId="77777777" w:rsidR="00467EE4" w:rsidRDefault="00467EE4" w:rsidP="00467EE4">
            <w:r>
              <w:t xml:space="preserve">Det er en forudsætning for at modtage ydelsen at barnet er i fysisk sikkerhed: </w:t>
            </w:r>
          </w:p>
          <w:p w14:paraId="1A24F32D" w14:textId="77777777" w:rsidR="00467EE4" w:rsidRDefault="00467EE4" w:rsidP="00467EE4"/>
          <w:p w14:paraId="1691CB4B" w14:textId="77777777" w:rsidR="00467EE4" w:rsidRDefault="00467EE4" w:rsidP="00467EE4">
            <w:r>
              <w:t xml:space="preserve">Er barnet i fysisk sikkerhed? (er barnet skærmet fra at opleve voldelige og/eller seksuelle overgreb) </w:t>
            </w:r>
          </w:p>
          <w:p w14:paraId="7230C171" w14:textId="77777777" w:rsidR="00467EE4" w:rsidRDefault="00467EE4" w:rsidP="00467EE4"/>
          <w:p w14:paraId="5379EF4B" w14:textId="77777777" w:rsidR="00467EE4" w:rsidRDefault="00467EE4" w:rsidP="00467EE4">
            <w:pPr>
              <w:rPr>
                <w:szCs w:val="18"/>
              </w:rPr>
            </w:pP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 xml:space="preserve">Ja        </w:t>
            </w:r>
            <w:r w:rsidRPr="009A5383">
              <w:rPr>
                <w:b/>
                <w:sz w:val="36"/>
                <w:szCs w:val="36"/>
              </w:rPr>
              <w:t>□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Cs w:val="36"/>
              </w:rPr>
              <w:t>Nej</w:t>
            </w:r>
          </w:p>
          <w:p w14:paraId="07DDED63" w14:textId="77777777" w:rsidR="00467EE4" w:rsidRPr="004131E9" w:rsidRDefault="00467EE4" w:rsidP="00467EE4">
            <w:pPr>
              <w:rPr>
                <w:szCs w:val="18"/>
              </w:rPr>
            </w:pPr>
            <w:r>
              <w:rPr>
                <w:b/>
                <w:szCs w:val="36"/>
              </w:rPr>
              <w:t xml:space="preserve">  </w:t>
            </w:r>
          </w:p>
          <w:p w14:paraId="67E899F9" w14:textId="77777777" w:rsidR="00467EE4" w:rsidRDefault="00467EE4" w:rsidP="00467EE4">
            <w:r>
              <w:t>Kommunens beskrivelse af barnets fysiske sikkerhed:</w:t>
            </w:r>
          </w:p>
          <w:p w14:paraId="6167C956" w14:textId="77777777" w:rsidR="00467EE4" w:rsidRDefault="00467EE4" w:rsidP="001A691E">
            <w:pPr>
              <w:rPr>
                <w:b/>
                <w:u w:val="single"/>
              </w:rPr>
            </w:pPr>
          </w:p>
          <w:p w14:paraId="65A3C6F3" w14:textId="77777777" w:rsidR="00467EE4" w:rsidRDefault="00467EE4" w:rsidP="001A691E">
            <w:pPr>
              <w:rPr>
                <w:b/>
                <w:sz w:val="22"/>
                <w:szCs w:val="22"/>
              </w:rPr>
            </w:pPr>
          </w:p>
          <w:p w14:paraId="571448E5" w14:textId="77777777" w:rsidR="00467EE4" w:rsidRDefault="00467EE4" w:rsidP="001A691E">
            <w:pPr>
              <w:rPr>
                <w:b/>
                <w:sz w:val="22"/>
                <w:szCs w:val="22"/>
              </w:rPr>
            </w:pPr>
          </w:p>
          <w:p w14:paraId="403D5341" w14:textId="77777777" w:rsidR="00467EE4" w:rsidRDefault="00467EE4" w:rsidP="001A691E">
            <w:pPr>
              <w:rPr>
                <w:b/>
                <w:sz w:val="22"/>
                <w:szCs w:val="22"/>
              </w:rPr>
            </w:pPr>
          </w:p>
          <w:p w14:paraId="0BAFCB32" w14:textId="77777777" w:rsidR="00467EE4" w:rsidRDefault="00467EE4" w:rsidP="001A691E">
            <w:pPr>
              <w:rPr>
                <w:b/>
                <w:sz w:val="22"/>
                <w:szCs w:val="22"/>
              </w:rPr>
            </w:pPr>
          </w:p>
        </w:tc>
      </w:tr>
    </w:tbl>
    <w:p w14:paraId="59BB0B5D" w14:textId="77777777" w:rsidR="009A5383" w:rsidRDefault="009A5383" w:rsidP="00385712">
      <w:pPr>
        <w:rPr>
          <w:b/>
          <w:sz w:val="22"/>
          <w:szCs w:val="22"/>
        </w:rPr>
      </w:pPr>
    </w:p>
    <w:p w14:paraId="77AFD668" w14:textId="77777777" w:rsidR="00467EE4" w:rsidRDefault="00467EE4" w:rsidP="00385712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9D2641" w14:paraId="5E55D231" w14:textId="77777777" w:rsidTr="009D2641">
        <w:tc>
          <w:tcPr>
            <w:tcW w:w="7303" w:type="dxa"/>
          </w:tcPr>
          <w:p w14:paraId="2FC15C01" w14:textId="77777777" w:rsidR="009D2641" w:rsidRDefault="009A5383" w:rsidP="00385712">
            <w:pPr>
              <w:rPr>
                <w:b/>
                <w:u w:val="single"/>
              </w:rPr>
            </w:pPr>
            <w:bookmarkStart w:id="1" w:name="_Hlk2161501"/>
            <w:r>
              <w:rPr>
                <w:b/>
                <w:u w:val="single"/>
              </w:rPr>
              <w:t>Oplysninger om</w:t>
            </w:r>
            <w:r w:rsidR="00931BD3">
              <w:rPr>
                <w:b/>
                <w:u w:val="single"/>
              </w:rPr>
              <w:t xml:space="preserve"> </w:t>
            </w:r>
            <w:r w:rsidR="009D2641" w:rsidRPr="009D2641">
              <w:rPr>
                <w:b/>
                <w:u w:val="single"/>
              </w:rPr>
              <w:t>igangværende foranstaltninger</w:t>
            </w:r>
            <w:r w:rsidR="009D2641">
              <w:rPr>
                <w:b/>
                <w:u w:val="single"/>
              </w:rPr>
              <w:t>:</w:t>
            </w:r>
          </w:p>
          <w:p w14:paraId="27F34E88" w14:textId="77777777" w:rsidR="009D2641" w:rsidRDefault="009A5383" w:rsidP="00385712">
            <w:pPr>
              <w:rPr>
                <w:b/>
                <w:u w:val="single"/>
              </w:rPr>
            </w:pPr>
            <w:r w:rsidRPr="00DC3169">
              <w:t>(Herunder indsatsernes omfang og varighed)</w:t>
            </w:r>
          </w:p>
          <w:p w14:paraId="3C188BC7" w14:textId="77777777" w:rsidR="009D2641" w:rsidRDefault="009D2641" w:rsidP="00385712">
            <w:pPr>
              <w:rPr>
                <w:b/>
                <w:sz w:val="22"/>
                <w:szCs w:val="22"/>
              </w:rPr>
            </w:pPr>
          </w:p>
          <w:p w14:paraId="14B71901" w14:textId="77777777" w:rsidR="00467EE4" w:rsidRDefault="00467EE4" w:rsidP="00385712">
            <w:pPr>
              <w:rPr>
                <w:b/>
                <w:sz w:val="22"/>
                <w:szCs w:val="22"/>
              </w:rPr>
            </w:pPr>
          </w:p>
          <w:p w14:paraId="4F46E852" w14:textId="77777777" w:rsidR="00467EE4" w:rsidRDefault="00467EE4" w:rsidP="00385712">
            <w:pPr>
              <w:rPr>
                <w:b/>
                <w:sz w:val="22"/>
                <w:szCs w:val="22"/>
              </w:rPr>
            </w:pPr>
          </w:p>
          <w:p w14:paraId="6E4B6B07" w14:textId="77777777" w:rsidR="00467EE4" w:rsidRDefault="00467EE4" w:rsidP="00385712">
            <w:pPr>
              <w:rPr>
                <w:b/>
                <w:sz w:val="22"/>
                <w:szCs w:val="22"/>
              </w:rPr>
            </w:pPr>
          </w:p>
        </w:tc>
      </w:tr>
      <w:bookmarkEnd w:id="1"/>
    </w:tbl>
    <w:p w14:paraId="1D6D9C50" w14:textId="77777777" w:rsidR="009D2641" w:rsidRDefault="009D2641" w:rsidP="00385712">
      <w:pPr>
        <w:rPr>
          <w:b/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03"/>
      </w:tblGrid>
      <w:tr w:rsidR="00CB3CA4" w14:paraId="7E25CF0A" w14:textId="77777777" w:rsidTr="00CB3CA4">
        <w:tc>
          <w:tcPr>
            <w:tcW w:w="7303" w:type="dxa"/>
          </w:tcPr>
          <w:p w14:paraId="11125BDE" w14:textId="77777777" w:rsidR="0031610F" w:rsidRDefault="009A5383" w:rsidP="0031610F">
            <w:pPr>
              <w:spacing w:line="276" w:lineRule="auto"/>
              <w:jc w:val="left"/>
            </w:pPr>
            <w:r w:rsidRPr="008B68E8">
              <w:rPr>
                <w:b/>
                <w:u w:val="single"/>
              </w:rPr>
              <w:t>Relevante sagsakter</w:t>
            </w:r>
            <w:r>
              <w:rPr>
                <w:b/>
                <w:u w:val="single"/>
              </w:rPr>
              <w:t xml:space="preserve"> vedlagt</w:t>
            </w:r>
            <w:r w:rsidRPr="008B68E8">
              <w:rPr>
                <w:b/>
                <w:u w:val="single"/>
              </w:rPr>
              <w:t>:</w:t>
            </w:r>
            <w:r>
              <w:br/>
            </w:r>
            <w:r w:rsidR="0031610F">
              <w:rPr>
                <w:sz w:val="40"/>
                <w:szCs w:val="40"/>
              </w:rPr>
              <w:t>□ </w:t>
            </w:r>
            <w:r w:rsidR="0031610F">
              <w:t>Afsluttende notat fra Børnehus Syd</w:t>
            </w:r>
          </w:p>
          <w:p w14:paraId="085B0CF9" w14:textId="77777777" w:rsidR="009A5383" w:rsidRDefault="009A5383" w:rsidP="0031610F">
            <w:pPr>
              <w:spacing w:line="276" w:lineRule="auto"/>
              <w:jc w:val="left"/>
            </w:pPr>
            <w:r w:rsidRPr="00CB3CA4">
              <w:rPr>
                <w:sz w:val="40"/>
                <w:szCs w:val="40"/>
              </w:rPr>
              <w:t>□</w:t>
            </w:r>
            <w:r w:rsidR="0031610F">
              <w:rPr>
                <w:sz w:val="40"/>
                <w:szCs w:val="40"/>
              </w:rPr>
              <w:t xml:space="preserve"> </w:t>
            </w:r>
            <w:r>
              <w:t>Børnefaglig undersøgelse</w:t>
            </w:r>
            <w:r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>Handleplan</w:t>
            </w:r>
            <w:r>
              <w:br/>
            </w:r>
            <w:r w:rsidRPr="00CB3CA4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>
              <w:t xml:space="preserve">Andre relevante sagsakter </w:t>
            </w:r>
          </w:p>
          <w:p w14:paraId="280D5E36" w14:textId="77777777" w:rsidR="0031610F" w:rsidRDefault="0031610F" w:rsidP="009A5383">
            <w:pPr>
              <w:spacing w:after="200" w:line="276" w:lineRule="auto"/>
              <w:jc w:val="left"/>
            </w:pPr>
          </w:p>
          <w:p w14:paraId="23E40879" w14:textId="77777777" w:rsidR="00CB3CA4" w:rsidRPr="00CB3CA4" w:rsidRDefault="009A5383" w:rsidP="009A5383">
            <w:pPr>
              <w:spacing w:after="200" w:line="276" w:lineRule="auto"/>
              <w:jc w:val="left"/>
            </w:pPr>
            <w:r>
              <w:t>Angiv hvilke:______________________________</w:t>
            </w:r>
          </w:p>
        </w:tc>
      </w:tr>
    </w:tbl>
    <w:p w14:paraId="0B849E9C" w14:textId="77777777" w:rsidR="00CB3CA4" w:rsidRDefault="00CB3CA4" w:rsidP="00385712">
      <w:pPr>
        <w:rPr>
          <w:b/>
          <w:sz w:val="22"/>
          <w:szCs w:val="22"/>
        </w:rPr>
      </w:pPr>
    </w:p>
    <w:p w14:paraId="79C57067" w14:textId="77777777" w:rsidR="0023201A" w:rsidRDefault="0023201A" w:rsidP="00385712">
      <w:pPr>
        <w:rPr>
          <w:b/>
          <w:sz w:val="22"/>
          <w:szCs w:val="22"/>
        </w:rPr>
      </w:pPr>
    </w:p>
    <w:p w14:paraId="2676264A" w14:textId="77777777" w:rsidR="0023201A" w:rsidRPr="0023201A" w:rsidRDefault="0023201A" w:rsidP="0023201A">
      <w:pPr>
        <w:spacing w:line="276" w:lineRule="auto"/>
        <w:rPr>
          <w:b/>
          <w:i/>
          <w:sz w:val="22"/>
          <w:szCs w:val="22"/>
        </w:rPr>
      </w:pPr>
      <w:bookmarkStart w:id="2" w:name="_Hlk535509542"/>
      <w:r w:rsidRPr="0023201A">
        <w:rPr>
          <w:b/>
          <w:i/>
          <w:sz w:val="22"/>
          <w:szCs w:val="22"/>
        </w:rPr>
        <w:t xml:space="preserve">Henvisningsskemaet sendes til Børnehusets hovedmail på </w:t>
      </w:r>
      <w:hyperlink r:id="rId7" w:history="1">
        <w:r w:rsidRPr="0023201A">
          <w:rPr>
            <w:rStyle w:val="Hyperlink"/>
            <w:b/>
            <w:i/>
            <w:sz w:val="22"/>
            <w:szCs w:val="22"/>
          </w:rPr>
          <w:t>boernehussyd@odense.dk</w:t>
        </w:r>
      </w:hyperlink>
      <w:r w:rsidRPr="0023201A">
        <w:rPr>
          <w:b/>
          <w:i/>
          <w:sz w:val="22"/>
          <w:szCs w:val="22"/>
        </w:rPr>
        <w:t xml:space="preserve"> og i emnefeltet bedes skrevet teksten ”</w:t>
      </w:r>
      <w:r>
        <w:rPr>
          <w:b/>
          <w:i/>
          <w:sz w:val="22"/>
          <w:szCs w:val="22"/>
        </w:rPr>
        <w:t>R</w:t>
      </w:r>
      <w:r w:rsidRPr="0023201A">
        <w:rPr>
          <w:b/>
          <w:i/>
          <w:sz w:val="22"/>
          <w:szCs w:val="22"/>
        </w:rPr>
        <w:t>elateret ydelse”</w:t>
      </w:r>
      <w:r>
        <w:rPr>
          <w:b/>
          <w:i/>
          <w:sz w:val="22"/>
          <w:szCs w:val="22"/>
        </w:rPr>
        <w:t>.</w:t>
      </w:r>
      <w:bookmarkEnd w:id="2"/>
    </w:p>
    <w:sectPr w:rsidR="0023201A" w:rsidRPr="0023201A" w:rsidSect="0059384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3686" w:bottom="1559" w:left="907" w:header="709" w:footer="1673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B759" w14:textId="77777777" w:rsidR="003E60A8" w:rsidRDefault="003E60A8">
      <w:pPr>
        <w:spacing w:line="240" w:lineRule="auto"/>
      </w:pPr>
      <w:r>
        <w:separator/>
      </w:r>
    </w:p>
  </w:endnote>
  <w:endnote w:type="continuationSeparator" w:id="0">
    <w:p w14:paraId="60800E67" w14:textId="77777777" w:rsidR="003E60A8" w:rsidRDefault="003E60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2BA9" w14:textId="77777777" w:rsidR="009F756E" w:rsidRDefault="009F756E" w:rsidP="009F75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916CF3A" w14:textId="77777777" w:rsidR="009F756E" w:rsidRDefault="009F756E" w:rsidP="009F756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7BFC3" w14:textId="77777777" w:rsidR="009F756E" w:rsidRDefault="00D1160E" w:rsidP="009F756E">
    <w:pPr>
      <w:pStyle w:val="Sidefod"/>
      <w:ind w:right="360"/>
    </w:pPr>
    <w:r>
      <w:rPr>
        <w:noProof/>
        <w:lang w:val="da-DK" w:eastAsia="da-DK"/>
      </w:rPr>
      <w:drawing>
        <wp:anchor distT="0" distB="0" distL="114300" distR="114300" simplePos="0" relativeHeight="251658752" behindDoc="1" locked="0" layoutInCell="1" allowOverlap="1" wp14:anchorId="10963F77" wp14:editId="6F0D7598">
          <wp:simplePos x="0" y="0"/>
          <wp:positionH relativeFrom="column">
            <wp:posOffset>5203190</wp:posOffset>
          </wp:positionH>
          <wp:positionV relativeFrom="paragraph">
            <wp:posOffset>-830580</wp:posOffset>
          </wp:positionV>
          <wp:extent cx="1777365" cy="2019300"/>
          <wp:effectExtent l="0" t="0" r="0" b="0"/>
          <wp:wrapNone/>
          <wp:docPr id="49" name="Billede 49" descr="Logo Odense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Odense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2653F5A" wp14:editId="313C58B5">
              <wp:simplePos x="0" y="0"/>
              <wp:positionH relativeFrom="page">
                <wp:posOffset>6691630</wp:posOffset>
              </wp:positionH>
              <wp:positionV relativeFrom="page">
                <wp:posOffset>10128250</wp:posOffset>
              </wp:positionV>
              <wp:extent cx="608965" cy="342265"/>
              <wp:effectExtent l="0" t="3175" r="0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71F2F" w14:textId="77777777" w:rsidR="009F756E" w:rsidRPr="00603CBD" w:rsidRDefault="009F756E" w:rsidP="009F756E">
                          <w:pPr>
                            <w:pStyle w:val="Sidefod"/>
                            <w:jc w:val="right"/>
                            <w:rPr>
                              <w:color w:val="808080"/>
                            </w:rPr>
                          </w:pP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begin"/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instrText xml:space="preserve">PAGE  </w:instrTex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separate"/>
                          </w:r>
                          <w:r w:rsidR="00AE1789">
                            <w:rPr>
                              <w:rStyle w:val="Sidetal"/>
                              <w:noProof/>
                              <w:color w:val="808080"/>
                            </w:rPr>
                            <w:t>2</w:t>
                          </w:r>
                          <w:r w:rsidRPr="00603CBD">
                            <w:rPr>
                              <w:rStyle w:val="Sidetal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53F5A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526.9pt;margin-top:797.5pt;width:47.95pt;height:26.9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" filled="f" stroked="f">
              <v:textbox inset=",7.2pt,,7.2pt">
                <w:txbxContent>
                  <w:p w14:paraId="7C471F2F" w14:textId="77777777" w:rsidR="009F756E" w:rsidRPr="00603CBD" w:rsidRDefault="009F756E" w:rsidP="009F756E">
                    <w:pPr>
                      <w:pStyle w:val="Sidefod"/>
                      <w:jc w:val="right"/>
                      <w:rPr>
                        <w:color w:val="808080"/>
                      </w:rPr>
                    </w:pPr>
                    <w:r w:rsidRPr="00603CBD">
                      <w:rPr>
                        <w:rStyle w:val="Sidetal"/>
                        <w:color w:val="808080"/>
                      </w:rPr>
                      <w:fldChar w:fldCharType="begin"/>
                    </w:r>
                    <w:r w:rsidRPr="00603CBD">
                      <w:rPr>
                        <w:rStyle w:val="Sidetal"/>
                        <w:color w:val="808080"/>
                      </w:rPr>
                      <w:instrText xml:space="preserve">PAGE  </w:instrTex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separate"/>
                    </w:r>
                    <w:r w:rsidR="00AE1789">
                      <w:rPr>
                        <w:rStyle w:val="Sidetal"/>
                        <w:noProof/>
                        <w:color w:val="808080"/>
                      </w:rPr>
                      <w:t>2</w:t>
                    </w:r>
                    <w:r w:rsidRPr="00603CBD">
                      <w:rPr>
                        <w:rStyle w:val="Sidetal"/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BF39" w14:textId="77777777" w:rsidR="009F756E" w:rsidRDefault="00D1160E">
    <w:pPr>
      <w:pStyle w:val="Sidefod"/>
    </w:pPr>
    <w:r>
      <w:rPr>
        <w:noProof/>
        <w:lang w:val="da-DK" w:eastAsia="da-DK"/>
      </w:rPr>
      <w:drawing>
        <wp:anchor distT="0" distB="0" distL="114300" distR="114300" simplePos="0" relativeHeight="251660800" behindDoc="1" locked="0" layoutInCell="1" allowOverlap="1" wp14:anchorId="7B8121AA" wp14:editId="23F56FFE">
          <wp:simplePos x="0" y="0"/>
          <wp:positionH relativeFrom="column">
            <wp:posOffset>5202555</wp:posOffset>
          </wp:positionH>
          <wp:positionV relativeFrom="paragraph">
            <wp:posOffset>-830580</wp:posOffset>
          </wp:positionV>
          <wp:extent cx="1777365" cy="2019300"/>
          <wp:effectExtent l="0" t="0" r="0" b="0"/>
          <wp:wrapNone/>
          <wp:docPr id="51" name="Billede 51" descr="Logo Odense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ogo Odense Komm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01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9D63938" wp14:editId="4A5DD9EE">
              <wp:simplePos x="0" y="0"/>
              <wp:positionH relativeFrom="page">
                <wp:posOffset>5814695</wp:posOffset>
              </wp:positionH>
              <wp:positionV relativeFrom="page">
                <wp:posOffset>7957185</wp:posOffset>
              </wp:positionV>
              <wp:extent cx="1475740" cy="344170"/>
              <wp:effectExtent l="4445" t="3810" r="0" b="4445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574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08833" w14:textId="77777777" w:rsidR="009F756E" w:rsidRPr="0074255C" w:rsidRDefault="009F756E" w:rsidP="009F756E">
                          <w:pPr>
                            <w:pStyle w:val="Afsenderadresse"/>
                            <w:spacing w:line="200" w:lineRule="exact"/>
                            <w:jc w:val="left"/>
                            <w:rPr>
                              <w:w w:val="97"/>
                              <w:sz w:val="15"/>
                              <w:lang w:val="en-GB"/>
                            </w:rPr>
                          </w:pPr>
                          <w:r w:rsidRPr="0074255C">
                            <w:rPr>
                              <w:w w:val="97"/>
                              <w:sz w:val="15"/>
                              <w:lang w:val="en-GB"/>
                            </w:rPr>
                            <w:t>F</w:t>
                          </w:r>
                          <w:r w:rsidR="00234263"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or </w:t>
                          </w:r>
                          <w:proofErr w:type="spellStart"/>
                          <w:r w:rsidR="00234263">
                            <w:rPr>
                              <w:w w:val="97"/>
                              <w:sz w:val="15"/>
                              <w:lang w:val="en-GB"/>
                            </w:rPr>
                            <w:t>kommuner</w:t>
                          </w:r>
                          <w:proofErr w:type="spellEnd"/>
                          <w:r w:rsidR="00234263"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234263">
                            <w:rPr>
                              <w:w w:val="97"/>
                              <w:sz w:val="15"/>
                              <w:lang w:val="en-GB"/>
                            </w:rPr>
                            <w:t>i</w:t>
                          </w:r>
                          <w:proofErr w:type="spellEnd"/>
                          <w:r w:rsidR="00234263">
                            <w:rPr>
                              <w:w w:val="97"/>
                              <w:sz w:val="15"/>
                              <w:lang w:val="en-GB"/>
                            </w:rPr>
                            <w:t xml:space="preserve"> </w:t>
                          </w:r>
                          <w:r w:rsidR="00234263">
                            <w:rPr>
                              <w:w w:val="97"/>
                              <w:sz w:val="15"/>
                              <w:lang w:val="en-GB"/>
                            </w:rPr>
                            <w:br/>
                            <w:t xml:space="preserve">Region </w:t>
                          </w:r>
                          <w:proofErr w:type="spellStart"/>
                          <w:r w:rsidR="00234263">
                            <w:rPr>
                              <w:w w:val="97"/>
                              <w:sz w:val="15"/>
                              <w:lang w:val="en-GB"/>
                            </w:rPr>
                            <w:t>Syddanmark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63938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left:0;text-align:left;margin-left:457.85pt;margin-top:626.55pt;width:116.2pt;height:27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" filled="f" stroked="f">
              <v:textbox inset="0,0,0,0">
                <w:txbxContent>
                  <w:p w14:paraId="1F408833" w14:textId="77777777" w:rsidR="009F756E" w:rsidRPr="0074255C" w:rsidRDefault="009F756E" w:rsidP="009F756E">
                    <w:pPr>
                      <w:pStyle w:val="Afsenderadresse"/>
                      <w:spacing w:line="200" w:lineRule="exact"/>
                      <w:jc w:val="left"/>
                      <w:rPr>
                        <w:w w:val="97"/>
                        <w:sz w:val="15"/>
                        <w:lang w:val="en-GB"/>
                      </w:rPr>
                    </w:pPr>
                    <w:r w:rsidRPr="0074255C">
                      <w:rPr>
                        <w:w w:val="97"/>
                        <w:sz w:val="15"/>
                        <w:lang w:val="en-GB"/>
                      </w:rPr>
                      <w:t>F</w:t>
                    </w:r>
                    <w:r w:rsidR="00234263">
                      <w:rPr>
                        <w:w w:val="97"/>
                        <w:sz w:val="15"/>
                        <w:lang w:val="en-GB"/>
                      </w:rPr>
                      <w:t xml:space="preserve">or </w:t>
                    </w:r>
                    <w:proofErr w:type="spellStart"/>
                    <w:r w:rsidR="00234263">
                      <w:rPr>
                        <w:w w:val="97"/>
                        <w:sz w:val="15"/>
                        <w:lang w:val="en-GB"/>
                      </w:rPr>
                      <w:t>kommuner</w:t>
                    </w:r>
                    <w:proofErr w:type="spellEnd"/>
                    <w:r w:rsidR="00234263">
                      <w:rPr>
                        <w:w w:val="97"/>
                        <w:sz w:val="15"/>
                        <w:lang w:val="en-GB"/>
                      </w:rPr>
                      <w:t xml:space="preserve"> </w:t>
                    </w:r>
                    <w:proofErr w:type="spellStart"/>
                    <w:r w:rsidR="00234263">
                      <w:rPr>
                        <w:w w:val="97"/>
                        <w:sz w:val="15"/>
                        <w:lang w:val="en-GB"/>
                      </w:rPr>
                      <w:t>i</w:t>
                    </w:r>
                    <w:proofErr w:type="spellEnd"/>
                    <w:r w:rsidR="00234263">
                      <w:rPr>
                        <w:w w:val="97"/>
                        <w:sz w:val="15"/>
                        <w:lang w:val="en-GB"/>
                      </w:rPr>
                      <w:t xml:space="preserve"> </w:t>
                    </w:r>
                    <w:r w:rsidR="00234263">
                      <w:rPr>
                        <w:w w:val="97"/>
                        <w:sz w:val="15"/>
                        <w:lang w:val="en-GB"/>
                      </w:rPr>
                      <w:br/>
                      <w:t xml:space="preserve">Region </w:t>
                    </w:r>
                    <w:proofErr w:type="spellStart"/>
                    <w:r w:rsidR="00234263">
                      <w:rPr>
                        <w:w w:val="97"/>
                        <w:sz w:val="15"/>
                        <w:lang w:val="en-GB"/>
                      </w:rPr>
                      <w:t>Syddanmark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7E6F55" wp14:editId="4681CA9F">
              <wp:simplePos x="0" y="0"/>
              <wp:positionH relativeFrom="page">
                <wp:posOffset>5814695</wp:posOffset>
              </wp:positionH>
              <wp:positionV relativeFrom="page">
                <wp:posOffset>8382000</wp:posOffset>
              </wp:positionV>
              <wp:extent cx="1752600" cy="79375"/>
              <wp:effectExtent l="4445" t="0" r="0" b="0"/>
              <wp:wrapNone/>
              <wp:docPr id="1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52600" cy="79375"/>
                      </a:xfrm>
                      <a:prstGeom prst="rect">
                        <a:avLst/>
                      </a:prstGeom>
                      <a:solidFill>
                        <a:srgbClr val="D53B09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59C3AF" id="Rectangle 40" o:spid="_x0000_s1026" style="position:absolute;margin-left:457.85pt;margin-top:660pt;width:138pt;height:6.2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" fillcolor="#d53b09" stroked="f" strokecolor="#4a7ebb" strokeweight="1.5pt">
              <v:shadow opacity="22938f" offset="0"/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114D" w14:textId="77777777" w:rsidR="003E60A8" w:rsidRDefault="003E60A8">
      <w:pPr>
        <w:spacing w:line="240" w:lineRule="auto"/>
      </w:pPr>
      <w:r>
        <w:separator/>
      </w:r>
    </w:p>
  </w:footnote>
  <w:footnote w:type="continuationSeparator" w:id="0">
    <w:p w14:paraId="66B07289" w14:textId="77777777" w:rsidR="003E60A8" w:rsidRDefault="003E60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2199" w14:textId="77777777" w:rsidR="009F756E" w:rsidRDefault="00D1160E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7728" behindDoc="1" locked="0" layoutInCell="1" allowOverlap="1" wp14:anchorId="52A3BAFD" wp14:editId="6E496435">
          <wp:simplePos x="0" y="0"/>
          <wp:positionH relativeFrom="column">
            <wp:posOffset>5203190</wp:posOffset>
          </wp:positionH>
          <wp:positionV relativeFrom="paragraph">
            <wp:posOffset>-449580</wp:posOffset>
          </wp:positionV>
          <wp:extent cx="1777365" cy="2252980"/>
          <wp:effectExtent l="0" t="0" r="0" b="0"/>
          <wp:wrapNone/>
          <wp:docPr id="48" name="Billede 48" descr="Logo Børnehus S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Logo Børnehus S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25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8A18" w14:textId="77777777" w:rsidR="009F756E" w:rsidRDefault="00D1160E">
    <w:pPr>
      <w:pStyle w:val="Sidehoved"/>
    </w:pPr>
    <w:r>
      <w:rPr>
        <w:noProof/>
        <w:lang w:val="da-DK" w:eastAsia="da-DK"/>
      </w:rPr>
      <w:drawing>
        <wp:anchor distT="0" distB="0" distL="114300" distR="114300" simplePos="0" relativeHeight="251659776" behindDoc="1" locked="0" layoutInCell="1" allowOverlap="1" wp14:anchorId="7323D8B7" wp14:editId="413DD0D4">
          <wp:simplePos x="0" y="0"/>
          <wp:positionH relativeFrom="column">
            <wp:posOffset>5202555</wp:posOffset>
          </wp:positionH>
          <wp:positionV relativeFrom="paragraph">
            <wp:posOffset>-449580</wp:posOffset>
          </wp:positionV>
          <wp:extent cx="1777365" cy="2252980"/>
          <wp:effectExtent l="0" t="0" r="0" b="0"/>
          <wp:wrapNone/>
          <wp:docPr id="50" name="Billede 50" descr="Logo Børnehus S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ogo Børnehus Sy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225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DE66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54F1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6B0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E727F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0ADB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1347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DAE4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6A66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576BA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1DA2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DA42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10D35"/>
    <w:multiLevelType w:val="hybridMultilevel"/>
    <w:tmpl w:val="594AD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E46CC"/>
    <w:multiLevelType w:val="hybridMultilevel"/>
    <w:tmpl w:val="1536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D3860"/>
    <w:multiLevelType w:val="hybridMultilevel"/>
    <w:tmpl w:val="CE4E0D4E"/>
    <w:lvl w:ilvl="0" w:tplc="8D0433A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258DA"/>
    <w:multiLevelType w:val="hybridMultilevel"/>
    <w:tmpl w:val="3A82E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7163E"/>
    <w:multiLevelType w:val="hybridMultilevel"/>
    <w:tmpl w:val="87E87066"/>
    <w:lvl w:ilvl="0" w:tplc="583447BC">
      <w:start w:val="67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71661"/>
    <w:multiLevelType w:val="hybridMultilevel"/>
    <w:tmpl w:val="ED36B5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D41FA"/>
    <w:multiLevelType w:val="hybridMultilevel"/>
    <w:tmpl w:val="670C92CA"/>
    <w:lvl w:ilvl="0" w:tplc="8D0433A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4E0F93"/>
    <w:multiLevelType w:val="hybridMultilevel"/>
    <w:tmpl w:val="4E846DB6"/>
    <w:lvl w:ilvl="0" w:tplc="C11496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15551"/>
    <w:multiLevelType w:val="hybridMultilevel"/>
    <w:tmpl w:val="6FEC293A"/>
    <w:lvl w:ilvl="0" w:tplc="3D3EFABA">
      <w:start w:val="67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560C7"/>
    <w:multiLevelType w:val="hybridMultilevel"/>
    <w:tmpl w:val="0434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9031D"/>
    <w:multiLevelType w:val="hybridMultilevel"/>
    <w:tmpl w:val="52D4ECF4"/>
    <w:lvl w:ilvl="0" w:tplc="CF50A7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E79CD"/>
    <w:multiLevelType w:val="hybridMultilevel"/>
    <w:tmpl w:val="333499F2"/>
    <w:lvl w:ilvl="0" w:tplc="EA00C384">
      <w:start w:val="670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563197">
    <w:abstractNumId w:val="10"/>
  </w:num>
  <w:num w:numId="2" w16cid:durableId="1586307790">
    <w:abstractNumId w:val="8"/>
  </w:num>
  <w:num w:numId="3" w16cid:durableId="334043318">
    <w:abstractNumId w:val="7"/>
  </w:num>
  <w:num w:numId="4" w16cid:durableId="463886655">
    <w:abstractNumId w:val="6"/>
  </w:num>
  <w:num w:numId="5" w16cid:durableId="2004506683">
    <w:abstractNumId w:val="5"/>
  </w:num>
  <w:num w:numId="6" w16cid:durableId="70351613">
    <w:abstractNumId w:val="9"/>
  </w:num>
  <w:num w:numId="7" w16cid:durableId="2104761911">
    <w:abstractNumId w:val="4"/>
  </w:num>
  <w:num w:numId="8" w16cid:durableId="853422900">
    <w:abstractNumId w:val="3"/>
  </w:num>
  <w:num w:numId="9" w16cid:durableId="1112437813">
    <w:abstractNumId w:val="2"/>
  </w:num>
  <w:num w:numId="10" w16cid:durableId="727461487">
    <w:abstractNumId w:val="1"/>
  </w:num>
  <w:num w:numId="11" w16cid:durableId="303586212">
    <w:abstractNumId w:val="0"/>
  </w:num>
  <w:num w:numId="12" w16cid:durableId="897474686">
    <w:abstractNumId w:val="14"/>
  </w:num>
  <w:num w:numId="13" w16cid:durableId="2098821952">
    <w:abstractNumId w:val="11"/>
  </w:num>
  <w:num w:numId="14" w16cid:durableId="436948677">
    <w:abstractNumId w:val="12"/>
  </w:num>
  <w:num w:numId="15" w16cid:durableId="1135443780">
    <w:abstractNumId w:val="20"/>
  </w:num>
  <w:num w:numId="16" w16cid:durableId="1347832309">
    <w:abstractNumId w:val="15"/>
  </w:num>
  <w:num w:numId="17" w16cid:durableId="1302923084">
    <w:abstractNumId w:val="22"/>
  </w:num>
  <w:num w:numId="18" w16cid:durableId="2015303142">
    <w:abstractNumId w:val="19"/>
  </w:num>
  <w:num w:numId="19" w16cid:durableId="1690986774">
    <w:abstractNumId w:val="18"/>
  </w:num>
  <w:num w:numId="20" w16cid:durableId="1223519700">
    <w:abstractNumId w:val="16"/>
  </w:num>
  <w:num w:numId="21" w16cid:durableId="90200481">
    <w:abstractNumId w:val="17"/>
  </w:num>
  <w:num w:numId="22" w16cid:durableId="1806853727">
    <w:abstractNumId w:val="13"/>
  </w:num>
  <w:num w:numId="23" w16cid:durableId="15773521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>
      <o:colormru v:ext="edit" colors="#f0f0f0,#d53b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902"/>
    <w:rsid w:val="00030AFE"/>
    <w:rsid w:val="00031A7B"/>
    <w:rsid w:val="001330B5"/>
    <w:rsid w:val="00136442"/>
    <w:rsid w:val="00181177"/>
    <w:rsid w:val="00196099"/>
    <w:rsid w:val="00197551"/>
    <w:rsid w:val="001B4DBE"/>
    <w:rsid w:val="001C503E"/>
    <w:rsid w:val="001C5E0C"/>
    <w:rsid w:val="001E2D69"/>
    <w:rsid w:val="0023201A"/>
    <w:rsid w:val="00234263"/>
    <w:rsid w:val="00271594"/>
    <w:rsid w:val="00281902"/>
    <w:rsid w:val="002B5F1C"/>
    <w:rsid w:val="002E7A7A"/>
    <w:rsid w:val="0031610F"/>
    <w:rsid w:val="00334970"/>
    <w:rsid w:val="00373841"/>
    <w:rsid w:val="00385712"/>
    <w:rsid w:val="003A2591"/>
    <w:rsid w:val="003B11F5"/>
    <w:rsid w:val="003D74DD"/>
    <w:rsid w:val="003E60A8"/>
    <w:rsid w:val="00402627"/>
    <w:rsid w:val="00467EE4"/>
    <w:rsid w:val="00487B0A"/>
    <w:rsid w:val="004C496C"/>
    <w:rsid w:val="004D60C1"/>
    <w:rsid w:val="005704D7"/>
    <w:rsid w:val="00575614"/>
    <w:rsid w:val="0059384A"/>
    <w:rsid w:val="005A5F6F"/>
    <w:rsid w:val="00633FF0"/>
    <w:rsid w:val="006372B4"/>
    <w:rsid w:val="006822B1"/>
    <w:rsid w:val="006A6314"/>
    <w:rsid w:val="00713FAB"/>
    <w:rsid w:val="00752D6C"/>
    <w:rsid w:val="007B33A8"/>
    <w:rsid w:val="00830720"/>
    <w:rsid w:val="008667FD"/>
    <w:rsid w:val="008B3E51"/>
    <w:rsid w:val="008B68E8"/>
    <w:rsid w:val="008D07B7"/>
    <w:rsid w:val="0090134F"/>
    <w:rsid w:val="00907D50"/>
    <w:rsid w:val="00931BD3"/>
    <w:rsid w:val="00942913"/>
    <w:rsid w:val="00953ED9"/>
    <w:rsid w:val="009855CA"/>
    <w:rsid w:val="00992F77"/>
    <w:rsid w:val="009A5383"/>
    <w:rsid w:val="009C7C1B"/>
    <w:rsid w:val="009D2641"/>
    <w:rsid w:val="009E4472"/>
    <w:rsid w:val="009F47C1"/>
    <w:rsid w:val="009F756E"/>
    <w:rsid w:val="00A1158E"/>
    <w:rsid w:val="00A96F35"/>
    <w:rsid w:val="00AE1789"/>
    <w:rsid w:val="00B062BB"/>
    <w:rsid w:val="00B352C2"/>
    <w:rsid w:val="00B42B63"/>
    <w:rsid w:val="00B93284"/>
    <w:rsid w:val="00C25B1E"/>
    <w:rsid w:val="00C76F08"/>
    <w:rsid w:val="00CB3CA4"/>
    <w:rsid w:val="00CC4D91"/>
    <w:rsid w:val="00CE293B"/>
    <w:rsid w:val="00CF65B3"/>
    <w:rsid w:val="00D1160E"/>
    <w:rsid w:val="00D35860"/>
    <w:rsid w:val="00D8445E"/>
    <w:rsid w:val="00DE1495"/>
    <w:rsid w:val="00E110C4"/>
    <w:rsid w:val="00F47D71"/>
    <w:rsid w:val="00F71473"/>
    <w:rsid w:val="00FB1D12"/>
    <w:rsid w:val="00FF12B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0f0f0,#d53b09"/>
    </o:shapedefaults>
    <o:shapelayout v:ext="edit">
      <o:idmap v:ext="edit" data="2"/>
    </o:shapelayout>
  </w:shapeDefaults>
  <w:decimalSymbol w:val=","/>
  <w:listSeparator w:val=";"/>
  <w14:docId w14:val="6C907D26"/>
  <w15:chartTrackingRefBased/>
  <w15:docId w15:val="{76F18824-D477-4A3B-8908-04ABE1A6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876"/>
    <w:pPr>
      <w:spacing w:line="220" w:lineRule="exact"/>
      <w:jc w:val="both"/>
    </w:pPr>
    <w:rPr>
      <w:rFonts w:ascii="Verdana" w:hAnsi="Verdana"/>
      <w:color w:val="000000"/>
      <w:sz w:val="18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7252E6"/>
    <w:pPr>
      <w:keepNext/>
      <w:spacing w:line="240" w:lineRule="auto"/>
      <w:outlineLvl w:val="0"/>
    </w:pPr>
    <w:rPr>
      <w:b/>
      <w:bCs/>
      <w:caps/>
      <w:color w:val="FFFFFF"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6B0A35"/>
    <w:pPr>
      <w:keepNext/>
      <w:spacing w:line="260" w:lineRule="exact"/>
      <w:outlineLvl w:val="1"/>
    </w:pPr>
    <w:rPr>
      <w:bCs/>
      <w:iCs/>
      <w:color w:val="808080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paragraph" w:styleId="Afsenderadresse">
    <w:name w:val="envelope return"/>
    <w:basedOn w:val="Normal"/>
    <w:uiPriority w:val="99"/>
    <w:unhideWhenUsed/>
    <w:rsid w:val="009F3565"/>
    <w:rPr>
      <w:szCs w:val="20"/>
    </w:rPr>
  </w:style>
  <w:style w:type="character" w:customStyle="1" w:styleId="SidehovedTegn">
    <w:name w:val="Sidehoved Tegn"/>
    <w:link w:val="Sidehoved"/>
    <w:uiPriority w:val="99"/>
    <w:rsid w:val="004926EE"/>
    <w:rPr>
      <w:rFonts w:ascii="Arial" w:hAnsi="Arial"/>
      <w:color w:val="00000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4926EE"/>
    <w:pPr>
      <w:tabs>
        <w:tab w:val="center" w:pos="4819"/>
        <w:tab w:val="right" w:pos="9638"/>
      </w:tabs>
    </w:pPr>
    <w:rPr>
      <w:rFonts w:ascii="Arial" w:hAnsi="Arial"/>
      <w:sz w:val="20"/>
      <w:lang w:val="x-none" w:eastAsia="x-none"/>
    </w:rPr>
  </w:style>
  <w:style w:type="character" w:customStyle="1" w:styleId="SidefodTegn">
    <w:name w:val="Sidefod Tegn"/>
    <w:link w:val="Sidefod"/>
    <w:uiPriority w:val="99"/>
    <w:rsid w:val="004926EE"/>
    <w:rPr>
      <w:rFonts w:ascii="Arial" w:hAnsi="Arial"/>
      <w:color w:val="000000"/>
      <w:szCs w:val="24"/>
    </w:rPr>
  </w:style>
  <w:style w:type="character" w:styleId="Sidetal">
    <w:name w:val="page number"/>
    <w:basedOn w:val="Standardskrifttypeiafsnit"/>
    <w:rsid w:val="00603CBD"/>
  </w:style>
  <w:style w:type="table" w:styleId="Tabel-Gitter">
    <w:name w:val="Table Grid"/>
    <w:basedOn w:val="Tabel-Normal"/>
    <w:rsid w:val="007252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link w:val="Overskrift1"/>
    <w:rsid w:val="007252E6"/>
    <w:rPr>
      <w:rFonts w:ascii="Verdana" w:eastAsia="Times New Roman" w:hAnsi="Verdana" w:cs="Times New Roman"/>
      <w:b/>
      <w:bCs/>
      <w:caps/>
      <w:color w:val="FFFFFF"/>
      <w:kern w:val="32"/>
      <w:sz w:val="28"/>
      <w:szCs w:val="32"/>
    </w:rPr>
  </w:style>
  <w:style w:type="paragraph" w:customStyle="1" w:styleId="Gittertabel31">
    <w:name w:val="Gittertabel 31"/>
    <w:basedOn w:val="Overskrift1"/>
    <w:next w:val="Normal"/>
    <w:rsid w:val="007252E6"/>
    <w:pPr>
      <w:keepNext w:val="0"/>
      <w:outlineLvl w:val="9"/>
    </w:pPr>
    <w:rPr>
      <w:b w:val="0"/>
      <w:bCs w:val="0"/>
      <w:kern w:val="0"/>
      <w:sz w:val="18"/>
      <w:szCs w:val="24"/>
    </w:rPr>
  </w:style>
  <w:style w:type="character" w:customStyle="1" w:styleId="Overskrift2Tegn">
    <w:name w:val="Overskrift 2 Tegn"/>
    <w:link w:val="Overskrift2"/>
    <w:rsid w:val="006B0A35"/>
    <w:rPr>
      <w:rFonts w:ascii="Verdana" w:eastAsia="Times New Roman" w:hAnsi="Verdana" w:cs="Times New Roman"/>
      <w:bCs/>
      <w:iCs/>
      <w:color w:val="808080"/>
      <w:sz w:val="18"/>
      <w:szCs w:val="28"/>
    </w:rPr>
  </w:style>
  <w:style w:type="paragraph" w:styleId="Listeafsnit">
    <w:name w:val="List Paragraph"/>
    <w:basedOn w:val="Normal"/>
    <w:uiPriority w:val="34"/>
    <w:qFormat/>
    <w:rsid w:val="00281902"/>
    <w:pPr>
      <w:spacing w:line="240" w:lineRule="auto"/>
      <w:ind w:left="720"/>
      <w:jc w:val="left"/>
    </w:pPr>
    <w:rPr>
      <w:rFonts w:ascii="Calibri" w:eastAsia="Calibri" w:hAnsi="Calibri" w:cs="Calibri"/>
      <w:color w:val="auto"/>
      <w:sz w:val="22"/>
      <w:szCs w:val="22"/>
      <w:lang w:val="en-US" w:eastAsia="en-US"/>
    </w:rPr>
  </w:style>
  <w:style w:type="character" w:styleId="Hyperlink">
    <w:name w:val="Hyperlink"/>
    <w:basedOn w:val="Standardskrifttypeiafsnit"/>
    <w:rsid w:val="0023201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3201A"/>
    <w:rPr>
      <w:color w:val="808080"/>
      <w:shd w:val="clear" w:color="auto" w:fill="E6E6E6"/>
    </w:rPr>
  </w:style>
  <w:style w:type="paragraph" w:styleId="Markeringsbobletekst">
    <w:name w:val="Balloon Text"/>
    <w:basedOn w:val="Normal"/>
    <w:link w:val="MarkeringsbobletekstTegn"/>
    <w:semiHidden/>
    <w:unhideWhenUsed/>
    <w:rsid w:val="00467EE4"/>
    <w:pPr>
      <w:spacing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67EE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ernehussyd@odense.d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kka\AppData\Local\Microsoft\Windows\Temporary%20Internet%20Files\Content.Outlook\OM9W2N7Q\Afsluttende%20notat%20Syd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Afsluttende notat Syd</Template>
  <TotalTime>1</TotalTime>
  <Pages>2</Pages>
  <Words>231</Words>
  <Characters>1569</Characters>
  <Application>Microsoft Office Word</Application>
  <DocSecurity>0</DocSecurity>
  <Lines>112</Lines>
  <Paragraphs>64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TUA</Company>
  <LinksUpToDate>false</LinksUpToDate>
  <CharactersWithSpaces>1736</CharactersWithSpaces>
  <SharedDoc>false</SharedDoc>
  <HyperlinkBase/>
  <HLinks>
    <vt:vector size="30" baseType="variant">
      <vt:variant>
        <vt:i4>786501</vt:i4>
      </vt:variant>
      <vt:variant>
        <vt:i4>-1</vt:i4>
      </vt:variant>
      <vt:variant>
        <vt:i4>2076</vt:i4>
      </vt:variant>
      <vt:variant>
        <vt:i4>1</vt:i4>
      </vt:variant>
      <vt:variant>
        <vt:lpwstr>logo_bund</vt:lpwstr>
      </vt:variant>
      <vt:variant>
        <vt:lpwstr/>
      </vt:variant>
      <vt:variant>
        <vt:i4>786501</vt:i4>
      </vt:variant>
      <vt:variant>
        <vt:i4>-1</vt:i4>
      </vt:variant>
      <vt:variant>
        <vt:i4>2077</vt:i4>
      </vt:variant>
      <vt:variant>
        <vt:i4>1</vt:i4>
      </vt:variant>
      <vt:variant>
        <vt:lpwstr>logo_bund</vt:lpwstr>
      </vt:variant>
      <vt:variant>
        <vt:lpwstr/>
      </vt:variant>
      <vt:variant>
        <vt:i4>786501</vt:i4>
      </vt:variant>
      <vt:variant>
        <vt:i4>-1</vt:i4>
      </vt:variant>
      <vt:variant>
        <vt:i4>2089</vt:i4>
      </vt:variant>
      <vt:variant>
        <vt:i4>1</vt:i4>
      </vt:variant>
      <vt:variant>
        <vt:lpwstr>logo_bund</vt:lpwstr>
      </vt:variant>
      <vt:variant>
        <vt:lpwstr/>
      </vt:variant>
      <vt:variant>
        <vt:i4>11</vt:i4>
      </vt:variant>
      <vt:variant>
        <vt:i4>-1</vt:i4>
      </vt:variant>
      <vt:variant>
        <vt:i4>2090</vt:i4>
      </vt:variant>
      <vt:variant>
        <vt:i4>1</vt:i4>
      </vt:variant>
      <vt:variant>
        <vt:lpwstr>logo</vt:lpwstr>
      </vt:variant>
      <vt:variant>
        <vt:lpwstr/>
      </vt:variant>
      <vt:variant>
        <vt:i4>11</vt:i4>
      </vt:variant>
      <vt:variant>
        <vt:i4>-1</vt:i4>
      </vt:variant>
      <vt:variant>
        <vt:i4>2091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Kirstine Klysner Askerod</dc:creator>
  <cp:keywords/>
  <dc:description/>
  <cp:lastModifiedBy>Line Rosenørn Engel</cp:lastModifiedBy>
  <cp:revision>3</cp:revision>
  <cp:lastPrinted>2019-02-27T09:33:00Z</cp:lastPrinted>
  <dcterms:created xsi:type="dcterms:W3CDTF">2026-04-27T11:38:00Z</dcterms:created>
  <dcterms:modified xsi:type="dcterms:W3CDTF">2026-04-27T11:43:00Z</dcterms:modified>
  <cp:category/>
</cp:coreProperties>
</file>